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31B8E" w14:textId="558BC411" w:rsidR="002B7B7D" w:rsidRPr="004F523E" w:rsidRDefault="004F523E" w:rsidP="00C36E0A">
      <w:pPr>
        <w:ind w:left="3600"/>
      </w:pPr>
      <w:r>
        <w:rPr>
          <w:rFonts w:ascii="Tahoma" w:hAnsi="Tahoma" w:cs="Tahoma"/>
          <w:b/>
          <w:bCs/>
          <w:noProof/>
          <w:sz w:val="36"/>
          <w:szCs w:val="40"/>
        </w:rPr>
        <w:drawing>
          <wp:anchor distT="0" distB="0" distL="114300" distR="114300" simplePos="0" relativeHeight="251658240" behindDoc="0" locked="0" layoutInCell="1" allowOverlap="1" wp14:anchorId="46ED0E9B" wp14:editId="691CB294">
            <wp:simplePos x="0" y="0"/>
            <wp:positionH relativeFrom="column">
              <wp:posOffset>0</wp:posOffset>
            </wp:positionH>
            <wp:positionV relativeFrom="paragraph">
              <wp:posOffset>69215</wp:posOffset>
            </wp:positionV>
            <wp:extent cx="2109078" cy="42291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078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A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63E258" wp14:editId="6BC191D8">
                <wp:simplePos x="0" y="0"/>
                <wp:positionH relativeFrom="column">
                  <wp:posOffset>4207510</wp:posOffset>
                </wp:positionH>
                <wp:positionV relativeFrom="paragraph">
                  <wp:posOffset>-133985</wp:posOffset>
                </wp:positionV>
                <wp:extent cx="2065867" cy="838200"/>
                <wp:effectExtent l="0" t="0" r="1079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867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CA4F6" w14:textId="77777777" w:rsidR="00555B6B" w:rsidRPr="00555B6B" w:rsidRDefault="00555B6B" w:rsidP="00961D28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3FF1316E" w14:textId="77777777" w:rsidR="00961D28" w:rsidRPr="00A710EA" w:rsidRDefault="00961D28" w:rsidP="00961D2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A710EA">
                              <w:rPr>
                                <w:color w:val="BFBFBF" w:themeColor="background1" w:themeShade="BF"/>
                              </w:rPr>
                              <w:t>Insert parish name/logo here</w:t>
                            </w:r>
                            <w:r w:rsidR="003B3896" w:rsidRPr="00A710EA">
                              <w:rPr>
                                <w:color w:val="BFBFBF" w:themeColor="background1" w:themeShade="BF"/>
                              </w:rPr>
                              <w:t xml:space="preserve"> &amp; office contact details</w:t>
                            </w:r>
                          </w:p>
                          <w:p w14:paraId="23022E6A" w14:textId="77777777" w:rsidR="003B3896" w:rsidRDefault="003B3896" w:rsidP="00961D28">
                            <w:pPr>
                              <w:jc w:val="center"/>
                            </w:pPr>
                          </w:p>
                          <w:p w14:paraId="25BB701A" w14:textId="77777777" w:rsidR="00961D28" w:rsidRDefault="00961D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3E2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3pt;margin-top:-10.55pt;width:162.65pt;height:6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">
                <v:textbox>
                  <w:txbxContent>
                    <w:p w14:paraId="221CA4F6" w14:textId="77777777" w:rsidR="00555B6B" w:rsidRPr="00555B6B" w:rsidRDefault="00555B6B" w:rsidP="00961D28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3FF1316E" w14:textId="77777777" w:rsidR="00961D28" w:rsidRPr="00A710EA" w:rsidRDefault="00961D28" w:rsidP="00961D2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A710EA">
                        <w:rPr>
                          <w:color w:val="BFBFBF" w:themeColor="background1" w:themeShade="BF"/>
                        </w:rPr>
                        <w:t>Insert parish name/logo here</w:t>
                      </w:r>
                      <w:r w:rsidR="003B3896" w:rsidRPr="00A710EA">
                        <w:rPr>
                          <w:color w:val="BFBFBF" w:themeColor="background1" w:themeShade="BF"/>
                        </w:rPr>
                        <w:t xml:space="preserve"> &amp; office contact details</w:t>
                      </w:r>
                    </w:p>
                    <w:p w14:paraId="23022E6A" w14:textId="77777777" w:rsidR="003B3896" w:rsidRDefault="003B3896" w:rsidP="00961D28">
                      <w:pPr>
                        <w:jc w:val="center"/>
                      </w:pPr>
                    </w:p>
                    <w:p w14:paraId="25BB701A" w14:textId="77777777" w:rsidR="00961D28" w:rsidRDefault="00961D28"/>
                  </w:txbxContent>
                </v:textbox>
              </v:shape>
            </w:pict>
          </mc:Fallback>
        </mc:AlternateContent>
      </w:r>
      <w:r w:rsidR="003B3896">
        <w:t xml:space="preserve">The </w:t>
      </w:r>
      <w:r w:rsidR="00C50CC0">
        <w:t xml:space="preserve">Diocese of </w:t>
      </w:r>
      <w:r>
        <w:t>Manchester</w:t>
      </w:r>
      <w:r w:rsidR="00C50CC0">
        <w:br/>
      </w:r>
      <w:r w:rsidR="00C36E0A">
        <w:t xml:space="preserve">St John’s </w:t>
      </w:r>
      <w:proofErr w:type="gramStart"/>
      <w:r w:rsidR="00C36E0A">
        <w:t xml:space="preserve">House,   </w:t>
      </w:r>
      <w:proofErr w:type="gramEnd"/>
      <w:r w:rsidR="00C36E0A">
        <w:t xml:space="preserve">                                                                              155-163 The Rock, Bury. </w:t>
      </w:r>
    </w:p>
    <w:p w14:paraId="5164C544" w14:textId="2916BD32" w:rsidR="00961D28" w:rsidRPr="004F523E" w:rsidRDefault="00943952" w:rsidP="004F523E">
      <w:pPr>
        <w:rPr>
          <w:rFonts w:ascii="Tahoma" w:hAnsi="Tahoma" w:cs="Tahoma"/>
          <w:b/>
          <w:bCs/>
          <w:sz w:val="36"/>
          <w:szCs w:val="40"/>
        </w:rPr>
      </w:pPr>
      <w:r w:rsidRPr="004F523E">
        <w:rPr>
          <w:rFonts w:ascii="Tahoma" w:hAnsi="Tahoma" w:cs="Tahoma"/>
          <w:b/>
          <w:bCs/>
          <w:sz w:val="36"/>
          <w:szCs w:val="40"/>
        </w:rPr>
        <w:t>Media Consent Form</w:t>
      </w:r>
    </w:p>
    <w:p w14:paraId="21F0A1C3" w14:textId="106B4706" w:rsidR="00F7483D" w:rsidRDefault="00961D28" w:rsidP="00961D28">
      <w:pPr>
        <w:rPr>
          <w:sz w:val="22"/>
          <w:szCs w:val="20"/>
        </w:rPr>
      </w:pPr>
      <w:r w:rsidRPr="00F7483D">
        <w:rPr>
          <w:sz w:val="22"/>
          <w:szCs w:val="20"/>
        </w:rPr>
        <w:t xml:space="preserve">In celebrating, </w:t>
      </w:r>
      <w:r w:rsidR="004F523E" w:rsidRPr="00F7483D">
        <w:rPr>
          <w:sz w:val="22"/>
          <w:szCs w:val="20"/>
        </w:rPr>
        <w:t>remembering,</w:t>
      </w:r>
      <w:r w:rsidRPr="00F7483D">
        <w:rPr>
          <w:sz w:val="22"/>
          <w:szCs w:val="20"/>
        </w:rPr>
        <w:t xml:space="preserve"> and telling the stories of our churches</w:t>
      </w:r>
      <w:r w:rsidR="004A5699" w:rsidRPr="00F7483D">
        <w:rPr>
          <w:sz w:val="22"/>
          <w:szCs w:val="20"/>
        </w:rPr>
        <w:t>, schools</w:t>
      </w:r>
      <w:r w:rsidR="003B3896" w:rsidRPr="00F7483D">
        <w:rPr>
          <w:sz w:val="22"/>
          <w:szCs w:val="20"/>
        </w:rPr>
        <w:t xml:space="preserve"> and </w:t>
      </w:r>
      <w:r w:rsidR="00C50CC0" w:rsidRPr="00F7483D">
        <w:rPr>
          <w:sz w:val="22"/>
          <w:szCs w:val="20"/>
        </w:rPr>
        <w:t xml:space="preserve">associated groups and </w:t>
      </w:r>
      <w:r w:rsidR="003B3896" w:rsidRPr="00F7483D">
        <w:rPr>
          <w:sz w:val="22"/>
          <w:szCs w:val="20"/>
        </w:rPr>
        <w:t>events</w:t>
      </w:r>
      <w:r w:rsidRPr="00F7483D">
        <w:rPr>
          <w:sz w:val="22"/>
          <w:szCs w:val="20"/>
        </w:rPr>
        <w:t>, it i</w:t>
      </w:r>
      <w:r w:rsidR="00670167" w:rsidRPr="00F7483D">
        <w:rPr>
          <w:sz w:val="22"/>
          <w:szCs w:val="20"/>
        </w:rPr>
        <w:t>s invaluable to use</w:t>
      </w:r>
      <w:r w:rsidR="00F7483D">
        <w:rPr>
          <w:sz w:val="22"/>
          <w:szCs w:val="20"/>
        </w:rPr>
        <w:t>:</w:t>
      </w:r>
      <w:r w:rsidR="004F523E">
        <w:rPr>
          <w:sz w:val="22"/>
          <w:szCs w:val="20"/>
        </w:rPr>
        <w:br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50"/>
        <w:gridCol w:w="1985"/>
        <w:gridCol w:w="1842"/>
        <w:gridCol w:w="3402"/>
      </w:tblGrid>
      <w:tr w:rsidR="00F7483D" w14:paraId="5162FE5D" w14:textId="77777777" w:rsidTr="00F7483D">
        <w:tc>
          <w:tcPr>
            <w:tcW w:w="1560" w:type="dxa"/>
          </w:tcPr>
          <w:p w14:paraId="277A8A70" w14:textId="77777777" w:rsidR="00F7483D" w:rsidRDefault="00F7483D" w:rsidP="00F7483D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0"/>
              </w:rPr>
            </w:pPr>
            <w:r w:rsidRPr="00F7483D">
              <w:rPr>
                <w:b/>
                <w:sz w:val="22"/>
                <w:szCs w:val="20"/>
              </w:rPr>
              <w:t>photos</w:t>
            </w:r>
            <w:r>
              <w:rPr>
                <w:sz w:val="22"/>
                <w:szCs w:val="20"/>
              </w:rPr>
              <w:t>,</w:t>
            </w:r>
          </w:p>
          <w:p w14:paraId="231DA0F0" w14:textId="77777777" w:rsidR="00F7483D" w:rsidRDefault="00F7483D" w:rsidP="00F7483D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0"/>
              </w:rPr>
            </w:pPr>
            <w:r w:rsidRPr="00F7483D">
              <w:rPr>
                <w:b/>
                <w:sz w:val="22"/>
                <w:szCs w:val="20"/>
              </w:rPr>
              <w:t>video</w:t>
            </w:r>
            <w:r w:rsidRPr="00F7483D">
              <w:rPr>
                <w:sz w:val="22"/>
                <w:szCs w:val="20"/>
              </w:rPr>
              <w:t xml:space="preserve"> and</w:t>
            </w:r>
          </w:p>
          <w:p w14:paraId="42B3DE25" w14:textId="77777777" w:rsidR="00F7483D" w:rsidRPr="00F7483D" w:rsidRDefault="00F7483D" w:rsidP="00F7483D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0"/>
              </w:rPr>
            </w:pPr>
            <w:r w:rsidRPr="00F7483D">
              <w:rPr>
                <w:b/>
                <w:sz w:val="22"/>
                <w:szCs w:val="20"/>
              </w:rPr>
              <w:t>audio</w:t>
            </w:r>
          </w:p>
        </w:tc>
        <w:tc>
          <w:tcPr>
            <w:tcW w:w="850" w:type="dxa"/>
          </w:tcPr>
          <w:p w14:paraId="095E0BCF" w14:textId="77777777" w:rsidR="00F7483D" w:rsidRPr="00F7483D" w:rsidRDefault="00F7483D" w:rsidP="00F7483D">
            <w:pPr>
              <w:rPr>
                <w:sz w:val="22"/>
                <w:szCs w:val="20"/>
              </w:rPr>
            </w:pPr>
            <w:r w:rsidRPr="00F7483D">
              <w:rPr>
                <w:sz w:val="22"/>
                <w:szCs w:val="20"/>
              </w:rPr>
              <w:t xml:space="preserve">in our </w:t>
            </w:r>
          </w:p>
          <w:p w14:paraId="77F7B9EB" w14:textId="77777777" w:rsidR="00F7483D" w:rsidRDefault="00F7483D" w:rsidP="00961D28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</w:tcPr>
          <w:p w14:paraId="75A475A3" w14:textId="77777777" w:rsidR="00F7483D" w:rsidRPr="00F7483D" w:rsidRDefault="00F7483D" w:rsidP="00F7483D">
            <w:pPr>
              <w:pStyle w:val="ListParagraph"/>
              <w:numPr>
                <w:ilvl w:val="0"/>
                <w:numId w:val="26"/>
              </w:numPr>
              <w:spacing w:after="0"/>
              <w:rPr>
                <w:sz w:val="22"/>
                <w:szCs w:val="20"/>
              </w:rPr>
            </w:pPr>
            <w:r w:rsidRPr="00F7483D">
              <w:rPr>
                <w:b/>
                <w:sz w:val="22"/>
                <w:szCs w:val="20"/>
              </w:rPr>
              <w:t>print publications</w:t>
            </w:r>
            <w:r w:rsidRPr="00F7483D">
              <w:rPr>
                <w:sz w:val="22"/>
                <w:szCs w:val="20"/>
              </w:rPr>
              <w:t xml:space="preserve">, </w:t>
            </w:r>
          </w:p>
          <w:p w14:paraId="4141E56D" w14:textId="77777777" w:rsidR="00F7483D" w:rsidRPr="00F7483D" w:rsidRDefault="00F7483D" w:rsidP="00F7483D">
            <w:pPr>
              <w:pStyle w:val="ListParagraph"/>
              <w:numPr>
                <w:ilvl w:val="0"/>
                <w:numId w:val="26"/>
              </w:numPr>
              <w:spacing w:after="0"/>
              <w:rPr>
                <w:sz w:val="22"/>
                <w:szCs w:val="20"/>
              </w:rPr>
            </w:pPr>
            <w:r w:rsidRPr="00F7483D">
              <w:rPr>
                <w:b/>
                <w:sz w:val="22"/>
                <w:szCs w:val="20"/>
              </w:rPr>
              <w:t>website</w:t>
            </w:r>
            <w:r w:rsidRPr="00F7483D">
              <w:rPr>
                <w:sz w:val="22"/>
                <w:szCs w:val="20"/>
              </w:rPr>
              <w:t xml:space="preserve"> and </w:t>
            </w:r>
          </w:p>
          <w:p w14:paraId="180B6024" w14:textId="77777777" w:rsidR="00F7483D" w:rsidRPr="00F7483D" w:rsidRDefault="00F7483D" w:rsidP="00F7483D">
            <w:pPr>
              <w:pStyle w:val="ListParagraph"/>
              <w:numPr>
                <w:ilvl w:val="0"/>
                <w:numId w:val="26"/>
              </w:numPr>
              <w:spacing w:after="0"/>
              <w:rPr>
                <w:sz w:val="22"/>
                <w:szCs w:val="20"/>
              </w:rPr>
            </w:pPr>
            <w:r w:rsidRPr="00F7483D">
              <w:rPr>
                <w:b/>
                <w:sz w:val="22"/>
                <w:szCs w:val="20"/>
              </w:rPr>
              <w:t>social media</w:t>
            </w:r>
          </w:p>
        </w:tc>
        <w:tc>
          <w:tcPr>
            <w:tcW w:w="1842" w:type="dxa"/>
          </w:tcPr>
          <w:p w14:paraId="0773FAE1" w14:textId="77777777" w:rsidR="00F7483D" w:rsidRDefault="0029405C" w:rsidP="00961D2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and sometimes those of</w:t>
            </w:r>
          </w:p>
        </w:tc>
        <w:tc>
          <w:tcPr>
            <w:tcW w:w="3402" w:type="dxa"/>
          </w:tcPr>
          <w:p w14:paraId="076C4D41" w14:textId="77777777" w:rsidR="00F7483D" w:rsidRPr="00F7483D" w:rsidRDefault="00F7483D" w:rsidP="00F7483D">
            <w:pPr>
              <w:rPr>
                <w:sz w:val="22"/>
                <w:szCs w:val="20"/>
              </w:rPr>
            </w:pPr>
            <w:r w:rsidRPr="00F7483D">
              <w:rPr>
                <w:sz w:val="22"/>
                <w:szCs w:val="20"/>
              </w:rPr>
              <w:t>our related organisations:</w:t>
            </w:r>
          </w:p>
          <w:p w14:paraId="60DC5CFA" w14:textId="77777777" w:rsidR="00F7483D" w:rsidRPr="00F7483D" w:rsidRDefault="00F7483D" w:rsidP="00F7483D">
            <w:pPr>
              <w:pStyle w:val="ListParagraph"/>
              <w:numPr>
                <w:ilvl w:val="0"/>
                <w:numId w:val="27"/>
              </w:numPr>
              <w:spacing w:after="0"/>
              <w:rPr>
                <w:sz w:val="22"/>
                <w:szCs w:val="20"/>
              </w:rPr>
            </w:pPr>
            <w:r w:rsidRPr="00F7483D">
              <w:rPr>
                <w:b/>
                <w:sz w:val="22"/>
                <w:szCs w:val="20"/>
              </w:rPr>
              <w:t>local church/school</w:t>
            </w:r>
            <w:r w:rsidRPr="00F7483D">
              <w:rPr>
                <w:sz w:val="22"/>
                <w:szCs w:val="20"/>
              </w:rPr>
              <w:t xml:space="preserve">, </w:t>
            </w:r>
          </w:p>
          <w:p w14:paraId="00E7BCAA" w14:textId="449507EE" w:rsidR="00F7483D" w:rsidRPr="00F7483D" w:rsidRDefault="004F523E" w:rsidP="00F7483D">
            <w:pPr>
              <w:pStyle w:val="ListParagraph"/>
              <w:numPr>
                <w:ilvl w:val="0"/>
                <w:numId w:val="27"/>
              </w:numPr>
              <w:spacing w:after="0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Manchester</w:t>
            </w:r>
            <w:r w:rsidR="00F7483D" w:rsidRPr="00F7483D">
              <w:rPr>
                <w:b/>
                <w:sz w:val="22"/>
                <w:szCs w:val="20"/>
              </w:rPr>
              <w:t xml:space="preserve"> Cathedral</w:t>
            </w:r>
            <w:r w:rsidR="00F7483D" w:rsidRPr="00F7483D">
              <w:rPr>
                <w:sz w:val="22"/>
                <w:szCs w:val="20"/>
              </w:rPr>
              <w:t xml:space="preserve">, </w:t>
            </w:r>
          </w:p>
          <w:p w14:paraId="553D7111" w14:textId="77777777" w:rsidR="00F7483D" w:rsidRPr="00F7483D" w:rsidRDefault="00F7483D" w:rsidP="00F7483D">
            <w:pPr>
              <w:pStyle w:val="ListParagraph"/>
              <w:numPr>
                <w:ilvl w:val="0"/>
                <w:numId w:val="27"/>
              </w:numPr>
              <w:spacing w:after="0"/>
              <w:rPr>
                <w:sz w:val="22"/>
                <w:szCs w:val="20"/>
              </w:rPr>
            </w:pPr>
            <w:r w:rsidRPr="00F7483D">
              <w:rPr>
                <w:sz w:val="22"/>
                <w:szCs w:val="20"/>
              </w:rPr>
              <w:t xml:space="preserve">the national </w:t>
            </w:r>
            <w:r w:rsidRPr="00F7483D">
              <w:rPr>
                <w:b/>
                <w:sz w:val="22"/>
                <w:szCs w:val="20"/>
              </w:rPr>
              <w:t>Church of England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F7483D">
              <w:rPr>
                <w:sz w:val="22"/>
                <w:szCs w:val="20"/>
              </w:rPr>
              <w:t>or</w:t>
            </w:r>
          </w:p>
          <w:p w14:paraId="31277291" w14:textId="77777777" w:rsidR="00F7483D" w:rsidRPr="00F7483D" w:rsidRDefault="00F7483D" w:rsidP="00F7483D">
            <w:pPr>
              <w:pStyle w:val="ListParagraph"/>
              <w:numPr>
                <w:ilvl w:val="0"/>
                <w:numId w:val="27"/>
              </w:numPr>
              <w:spacing w:after="0"/>
              <w:rPr>
                <w:sz w:val="22"/>
                <w:szCs w:val="20"/>
              </w:rPr>
            </w:pPr>
            <w:r w:rsidRPr="00F7483D">
              <w:rPr>
                <w:b/>
                <w:sz w:val="22"/>
                <w:szCs w:val="20"/>
              </w:rPr>
              <w:t xml:space="preserve">local </w:t>
            </w:r>
            <w:r w:rsidRPr="00943952">
              <w:rPr>
                <w:sz w:val="22"/>
                <w:szCs w:val="20"/>
              </w:rPr>
              <w:t>and</w:t>
            </w:r>
            <w:r w:rsidRPr="00F7483D">
              <w:rPr>
                <w:b/>
                <w:sz w:val="22"/>
                <w:szCs w:val="20"/>
              </w:rPr>
              <w:t xml:space="preserve"> national media</w:t>
            </w:r>
            <w:r w:rsidRPr="00F7483D">
              <w:rPr>
                <w:sz w:val="22"/>
                <w:szCs w:val="20"/>
              </w:rPr>
              <w:t>.</w:t>
            </w:r>
          </w:p>
        </w:tc>
      </w:tr>
    </w:tbl>
    <w:p w14:paraId="6E6502BB" w14:textId="25BAC13C" w:rsidR="002B7B7D" w:rsidRPr="00F7483D" w:rsidRDefault="00F7483D" w:rsidP="004F523E">
      <w:pPr>
        <w:ind w:left="55"/>
        <w:rPr>
          <w:sz w:val="22"/>
          <w:szCs w:val="20"/>
        </w:rPr>
      </w:pPr>
      <w:r>
        <w:rPr>
          <w:sz w:val="22"/>
          <w:szCs w:val="20"/>
        </w:rPr>
        <w:br/>
      </w:r>
      <w:r w:rsidR="00961D28" w:rsidRPr="00F7483D">
        <w:rPr>
          <w:sz w:val="22"/>
          <w:szCs w:val="20"/>
        </w:rPr>
        <w:t xml:space="preserve">We ask for your agreement that </w:t>
      </w:r>
      <w:r w:rsidR="004A5699" w:rsidRPr="00F7483D">
        <w:rPr>
          <w:sz w:val="22"/>
          <w:szCs w:val="20"/>
        </w:rPr>
        <w:t>you/</w:t>
      </w:r>
      <w:r w:rsidR="00961D28" w:rsidRPr="00F7483D">
        <w:rPr>
          <w:sz w:val="22"/>
          <w:szCs w:val="20"/>
        </w:rPr>
        <w:t>your child</w:t>
      </w:r>
      <w:r w:rsidR="00EB5383">
        <w:rPr>
          <w:sz w:val="22"/>
          <w:szCs w:val="20"/>
        </w:rPr>
        <w:t>’s image/voice</w:t>
      </w:r>
      <w:r w:rsidR="00961D28" w:rsidRPr="00F7483D">
        <w:rPr>
          <w:sz w:val="22"/>
          <w:szCs w:val="20"/>
        </w:rPr>
        <w:t xml:space="preserve"> may be </w:t>
      </w:r>
      <w:r w:rsidR="00EB5383">
        <w:rPr>
          <w:sz w:val="22"/>
          <w:szCs w:val="20"/>
        </w:rPr>
        <w:t>featured</w:t>
      </w:r>
      <w:r w:rsidR="00961D28" w:rsidRPr="00F7483D">
        <w:rPr>
          <w:sz w:val="22"/>
          <w:szCs w:val="20"/>
        </w:rPr>
        <w:t xml:space="preserve"> while participat</w:t>
      </w:r>
      <w:r w:rsidR="004A5699" w:rsidRPr="00F7483D">
        <w:rPr>
          <w:sz w:val="22"/>
          <w:szCs w:val="20"/>
        </w:rPr>
        <w:t>ing</w:t>
      </w:r>
      <w:r w:rsidR="00961D28" w:rsidRPr="00F7483D">
        <w:rPr>
          <w:sz w:val="22"/>
          <w:szCs w:val="20"/>
        </w:rPr>
        <w:t xml:space="preserve"> in activities organised by the Diocese of </w:t>
      </w:r>
      <w:r w:rsidR="004F523E">
        <w:rPr>
          <w:sz w:val="22"/>
          <w:szCs w:val="20"/>
        </w:rPr>
        <w:t>Manchester</w:t>
      </w:r>
      <w:r w:rsidR="0029405C">
        <w:rPr>
          <w:sz w:val="22"/>
          <w:szCs w:val="20"/>
        </w:rPr>
        <w:t xml:space="preserve">, </w:t>
      </w:r>
      <w:r w:rsidR="00B812F9" w:rsidRPr="00F7483D">
        <w:rPr>
          <w:sz w:val="22"/>
          <w:szCs w:val="20"/>
        </w:rPr>
        <w:t>our</w:t>
      </w:r>
      <w:r w:rsidR="00961D28" w:rsidRPr="00F7483D">
        <w:rPr>
          <w:sz w:val="22"/>
          <w:szCs w:val="20"/>
        </w:rPr>
        <w:t xml:space="preserve"> </w:t>
      </w:r>
      <w:r w:rsidR="004A5699" w:rsidRPr="00F7483D">
        <w:rPr>
          <w:sz w:val="22"/>
          <w:szCs w:val="20"/>
        </w:rPr>
        <w:t>Parish</w:t>
      </w:r>
      <w:r w:rsidR="0029405C">
        <w:rPr>
          <w:sz w:val="22"/>
          <w:szCs w:val="20"/>
        </w:rPr>
        <w:t>es,</w:t>
      </w:r>
      <w:r w:rsidR="004A5699" w:rsidRPr="00F7483D">
        <w:rPr>
          <w:sz w:val="22"/>
          <w:szCs w:val="20"/>
        </w:rPr>
        <w:t xml:space="preserve"> Schools</w:t>
      </w:r>
      <w:r w:rsidR="0029405C">
        <w:rPr>
          <w:sz w:val="22"/>
          <w:szCs w:val="20"/>
        </w:rPr>
        <w:t>, and other associated organisations</w:t>
      </w:r>
      <w:r w:rsidR="00B812F9" w:rsidRPr="00F7483D">
        <w:rPr>
          <w:sz w:val="22"/>
          <w:szCs w:val="20"/>
        </w:rPr>
        <w:t>.</w:t>
      </w:r>
      <w:r w:rsidR="004F523E">
        <w:rPr>
          <w:sz w:val="22"/>
          <w:szCs w:val="20"/>
        </w:rPr>
        <w:br/>
      </w:r>
    </w:p>
    <w:p w14:paraId="3426B3C6" w14:textId="52163BF5" w:rsidR="00961D28" w:rsidRPr="004F523E" w:rsidRDefault="00961D28" w:rsidP="00EB5383">
      <w:pPr>
        <w:pStyle w:val="Heading2"/>
        <w:rPr>
          <w:rFonts w:ascii="Tahoma" w:hAnsi="Tahoma" w:cs="Tahoma"/>
          <w:color w:val="auto"/>
        </w:rPr>
      </w:pPr>
      <w:r w:rsidRPr="004F523E">
        <w:rPr>
          <w:rFonts w:ascii="Tahoma" w:hAnsi="Tahoma" w:cs="Tahoma"/>
          <w:color w:val="auto"/>
        </w:rPr>
        <w:t>Conditions of use:</w:t>
      </w:r>
    </w:p>
    <w:p w14:paraId="4BCB85E0" w14:textId="77777777" w:rsidR="00961D28" w:rsidRPr="00EB5383" w:rsidRDefault="002B7B7D" w:rsidP="002B7B7D">
      <w:pPr>
        <w:pStyle w:val="ListParagraph"/>
        <w:numPr>
          <w:ilvl w:val="0"/>
          <w:numId w:val="29"/>
        </w:numPr>
      </w:pPr>
      <w:r>
        <w:t xml:space="preserve">We may </w:t>
      </w:r>
      <w:r w:rsidR="00961D28" w:rsidRPr="00EB5383">
        <w:t xml:space="preserve">include details </w:t>
      </w:r>
      <w:r>
        <w:t>such as</w:t>
      </w:r>
      <w:r w:rsidR="00961D28" w:rsidRPr="00EB5383">
        <w:t xml:space="preserve"> </w:t>
      </w:r>
      <w:r>
        <w:t xml:space="preserve">names or affiliated organisation when context requires </w:t>
      </w:r>
      <w:bookmarkStart w:id="0" w:name="_GoBack"/>
      <w:bookmarkEnd w:id="0"/>
      <w:r>
        <w:t>it.</w:t>
      </w:r>
    </w:p>
    <w:p w14:paraId="59DBBF23" w14:textId="3D85A59E" w:rsidR="00943952" w:rsidRPr="00EB5383" w:rsidRDefault="003B3896" w:rsidP="00EB5383">
      <w:pPr>
        <w:pStyle w:val="ListParagraph"/>
        <w:numPr>
          <w:ilvl w:val="0"/>
          <w:numId w:val="29"/>
        </w:numPr>
        <w:rPr>
          <w:rStyle w:val="Hyperlink"/>
          <w:color w:val="auto"/>
          <w:u w:val="none"/>
        </w:rPr>
      </w:pPr>
      <w:r w:rsidRPr="00EB5383">
        <w:t xml:space="preserve">We will always follow Diocese of </w:t>
      </w:r>
      <w:r w:rsidR="004F523E">
        <w:t>Manchester</w:t>
      </w:r>
      <w:r w:rsidRPr="00EB5383">
        <w:t xml:space="preserve"> guidelines and policies relating to </w:t>
      </w:r>
      <w:r w:rsidR="004F523E" w:rsidRPr="00EB5383">
        <w:t>social media</w:t>
      </w:r>
      <w:r w:rsidR="004F523E">
        <w:t xml:space="preserve"> </w:t>
      </w:r>
      <w:r w:rsidR="00670167" w:rsidRPr="00EB5383">
        <w:t xml:space="preserve">available at </w:t>
      </w:r>
      <w:r w:rsidR="004F523E" w:rsidRPr="004F523E">
        <w:t>https://www.manchester.anglican.org/faithlife/communications/</w:t>
      </w:r>
    </w:p>
    <w:p w14:paraId="5E40769B" w14:textId="152337EE" w:rsidR="003B3896" w:rsidRDefault="003B3896" w:rsidP="00EB5383">
      <w:pPr>
        <w:pStyle w:val="ListParagraph"/>
        <w:numPr>
          <w:ilvl w:val="0"/>
          <w:numId w:val="29"/>
        </w:numPr>
      </w:pPr>
      <w:r w:rsidRPr="00EB5383">
        <w:t>We may share photos/video with our partners</w:t>
      </w:r>
      <w:r w:rsidR="00BE41C6">
        <w:t>,</w:t>
      </w:r>
      <w:r w:rsidRPr="00EB5383">
        <w:t xml:space="preserve"> Parish church</w:t>
      </w:r>
      <w:r w:rsidR="00BE41C6">
        <w:t>es</w:t>
      </w:r>
      <w:r w:rsidRPr="00EB5383">
        <w:t xml:space="preserve">, </w:t>
      </w:r>
      <w:r w:rsidR="004F523E">
        <w:t>Manchester</w:t>
      </w:r>
      <w:r w:rsidR="00A710EA" w:rsidRPr="00EB5383">
        <w:t xml:space="preserve"> Cathedral</w:t>
      </w:r>
      <w:r w:rsidR="00BE41C6">
        <w:t>,</w:t>
      </w:r>
      <w:r w:rsidRPr="00EB5383">
        <w:t xml:space="preserve"> the national Church of </w:t>
      </w:r>
      <w:r w:rsidR="004F523E" w:rsidRPr="00EB5383">
        <w:t>England,</w:t>
      </w:r>
      <w:r w:rsidR="00BE41C6">
        <w:t xml:space="preserve"> and local/national media</w:t>
      </w:r>
      <w:r w:rsidRPr="00EB5383">
        <w:t>.</w:t>
      </w:r>
      <w:r w:rsidR="00943952" w:rsidRPr="00EB5383">
        <w:t xml:space="preserve"> Please be aware that websites and social media can be seen throughout the world and not just in the United Kingdom, where UK law applies.</w:t>
      </w:r>
    </w:p>
    <w:p w14:paraId="6A1310CB" w14:textId="77777777" w:rsidR="002B7B7D" w:rsidRDefault="002B7B7D" w:rsidP="002B7B7D">
      <w:pPr>
        <w:pStyle w:val="ListParagraph"/>
        <w:ind w:left="720"/>
      </w:pPr>
    </w:p>
    <w:p w14:paraId="78781894" w14:textId="77777777" w:rsidR="002B7B7D" w:rsidRPr="00EB5383" w:rsidRDefault="002B7B7D" w:rsidP="002B7B7D">
      <w:pPr>
        <w:pStyle w:val="ListParagraph"/>
        <w:ind w:left="720"/>
      </w:pPr>
    </w:p>
    <w:p w14:paraId="3253E7FE" w14:textId="77777777" w:rsidR="00961D28" w:rsidRPr="004F523E" w:rsidRDefault="00961D28" w:rsidP="00961D28">
      <w:pPr>
        <w:rPr>
          <w:rFonts w:ascii="Tahoma" w:hAnsi="Tahoma" w:cs="Tahoma"/>
          <w:b/>
          <w:sz w:val="24"/>
          <w:szCs w:val="28"/>
        </w:rPr>
      </w:pPr>
      <w:r w:rsidRPr="004F523E">
        <w:rPr>
          <w:rFonts w:ascii="Tahoma" w:hAnsi="Tahoma" w:cs="Tahoma"/>
          <w:b/>
          <w:sz w:val="24"/>
          <w:szCs w:val="28"/>
        </w:rPr>
        <w:t xml:space="preserve"> I have read</w:t>
      </w:r>
      <w:r w:rsidR="00EB5383" w:rsidRPr="004F523E">
        <w:rPr>
          <w:rFonts w:ascii="Tahoma" w:hAnsi="Tahoma" w:cs="Tahoma"/>
          <w:b/>
          <w:sz w:val="24"/>
          <w:szCs w:val="28"/>
        </w:rPr>
        <w:t>,</w:t>
      </w:r>
      <w:r w:rsidRPr="004F523E">
        <w:rPr>
          <w:rFonts w:ascii="Tahoma" w:hAnsi="Tahoma" w:cs="Tahoma"/>
          <w:b/>
          <w:sz w:val="24"/>
          <w:szCs w:val="28"/>
        </w:rPr>
        <w:t xml:space="preserve"> understood </w:t>
      </w:r>
      <w:r w:rsidR="00EB5383" w:rsidRPr="004F523E">
        <w:rPr>
          <w:rFonts w:ascii="Tahoma" w:hAnsi="Tahoma" w:cs="Tahoma"/>
          <w:b/>
          <w:sz w:val="24"/>
          <w:szCs w:val="28"/>
        </w:rPr>
        <w:t xml:space="preserve">and agree to </w:t>
      </w:r>
      <w:r w:rsidRPr="004F523E">
        <w:rPr>
          <w:rFonts w:ascii="Tahoma" w:hAnsi="Tahoma" w:cs="Tahoma"/>
          <w:b/>
          <w:sz w:val="24"/>
          <w:szCs w:val="28"/>
        </w:rPr>
        <w:t>the Conditions of Use.</w:t>
      </w:r>
    </w:p>
    <w:p w14:paraId="57F7C96C" w14:textId="77777777" w:rsidR="002B7B7D" w:rsidRPr="00AC1405" w:rsidRDefault="002B7B7D" w:rsidP="00961D28">
      <w:pPr>
        <w:rPr>
          <w:b/>
          <w:sz w:val="18"/>
          <w:szCs w:val="20"/>
        </w:rPr>
      </w:pPr>
    </w:p>
    <w:p w14:paraId="57F71F61" w14:textId="11DCE2F1" w:rsidR="00B812F9" w:rsidRPr="00AC1405" w:rsidRDefault="00B812F9" w:rsidP="00B812F9">
      <w:pPr>
        <w:rPr>
          <w:sz w:val="18"/>
          <w:szCs w:val="20"/>
        </w:rPr>
      </w:pPr>
      <w:r w:rsidRPr="00AC1405">
        <w:rPr>
          <w:sz w:val="18"/>
          <w:szCs w:val="20"/>
        </w:rPr>
        <w:t xml:space="preserve">Name in block </w:t>
      </w:r>
      <w:r w:rsidR="004F523E" w:rsidRPr="00AC1405">
        <w:rPr>
          <w:sz w:val="18"/>
          <w:szCs w:val="20"/>
        </w:rPr>
        <w:t>capitals: ........................................................................................................</w:t>
      </w:r>
    </w:p>
    <w:p w14:paraId="3E7BC2B3" w14:textId="77777777" w:rsidR="00B812F9" w:rsidRDefault="00961D28" w:rsidP="00961D28">
      <w:pPr>
        <w:rPr>
          <w:sz w:val="18"/>
          <w:szCs w:val="20"/>
        </w:rPr>
      </w:pPr>
      <w:r w:rsidRPr="00AC1405">
        <w:rPr>
          <w:sz w:val="18"/>
          <w:szCs w:val="20"/>
        </w:rPr>
        <w:t>Signature</w:t>
      </w:r>
      <w:r w:rsidR="003B3896" w:rsidRPr="00AC1405">
        <w:rPr>
          <w:sz w:val="18"/>
          <w:szCs w:val="20"/>
        </w:rPr>
        <w:t xml:space="preserve"> </w:t>
      </w:r>
      <w:r w:rsidR="004A5699">
        <w:rPr>
          <w:sz w:val="18"/>
          <w:szCs w:val="20"/>
        </w:rPr>
        <w:t>(</w:t>
      </w:r>
      <w:r w:rsidR="00B812F9">
        <w:rPr>
          <w:sz w:val="18"/>
          <w:szCs w:val="20"/>
        </w:rPr>
        <w:t>if aged 13 or over)</w:t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  <w:t>Date:</w:t>
      </w:r>
    </w:p>
    <w:p w14:paraId="2CE92D89" w14:textId="77777777" w:rsidR="002B7B7D" w:rsidRDefault="002B7B7D" w:rsidP="00961D28">
      <w:pPr>
        <w:rPr>
          <w:sz w:val="18"/>
          <w:szCs w:val="20"/>
        </w:rPr>
      </w:pPr>
      <w:r>
        <w:rPr>
          <w:sz w:val="18"/>
          <w:szCs w:val="20"/>
        </w:rPr>
        <w:t>…………………………………………………………………………………………………………………………</w:t>
      </w:r>
      <w:r>
        <w:rPr>
          <w:sz w:val="18"/>
          <w:szCs w:val="20"/>
        </w:rPr>
        <w:tab/>
        <w:t>……………………………………………………………...</w:t>
      </w:r>
    </w:p>
    <w:p w14:paraId="0884B8D0" w14:textId="77777777" w:rsidR="005041D8" w:rsidRDefault="00B812F9" w:rsidP="00961D28">
      <w:pPr>
        <w:rPr>
          <w:sz w:val="18"/>
          <w:szCs w:val="20"/>
        </w:rPr>
      </w:pPr>
      <w:r>
        <w:rPr>
          <w:sz w:val="18"/>
          <w:szCs w:val="20"/>
        </w:rPr>
        <w:t>Signature of parent/guardian (if aged 16 or under)</w:t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</w:r>
      <w:r>
        <w:rPr>
          <w:sz w:val="18"/>
          <w:szCs w:val="20"/>
        </w:rPr>
        <w:tab/>
      </w:r>
      <w:r w:rsidR="002B7B7D">
        <w:rPr>
          <w:sz w:val="18"/>
          <w:szCs w:val="20"/>
        </w:rPr>
        <w:t>Date:</w:t>
      </w:r>
    </w:p>
    <w:p w14:paraId="66B2C772" w14:textId="77777777" w:rsidR="002B7B7D" w:rsidRDefault="002B7B7D" w:rsidP="00961D28">
      <w:pPr>
        <w:rPr>
          <w:sz w:val="18"/>
          <w:szCs w:val="20"/>
        </w:rPr>
      </w:pPr>
      <w:r>
        <w:rPr>
          <w:sz w:val="18"/>
          <w:szCs w:val="20"/>
        </w:rPr>
        <w:t>…………………………………………………………………………………………………………………………</w:t>
      </w:r>
      <w:r>
        <w:rPr>
          <w:sz w:val="18"/>
          <w:szCs w:val="20"/>
        </w:rPr>
        <w:tab/>
        <w:t>……………………………………………………………...</w:t>
      </w:r>
    </w:p>
    <w:p w14:paraId="739A4FFB" w14:textId="0CE8B2CC" w:rsidR="00961D28" w:rsidRPr="00AC1405" w:rsidRDefault="00F7483D" w:rsidP="00961D28">
      <w:pPr>
        <w:rPr>
          <w:sz w:val="18"/>
          <w:szCs w:val="20"/>
        </w:rPr>
      </w:pPr>
      <w:r>
        <w:rPr>
          <w:sz w:val="18"/>
          <w:szCs w:val="20"/>
        </w:rPr>
        <w:t>Email (or address)</w:t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</w:r>
      <w:r w:rsidR="002B7B7D">
        <w:rPr>
          <w:sz w:val="18"/>
          <w:szCs w:val="20"/>
        </w:rPr>
        <w:tab/>
      </w:r>
      <w:r w:rsidR="005041D8">
        <w:rPr>
          <w:sz w:val="18"/>
          <w:szCs w:val="20"/>
        </w:rPr>
        <w:tab/>
      </w:r>
      <w:r w:rsidR="003B3896" w:rsidRPr="00AC1405">
        <w:rPr>
          <w:sz w:val="18"/>
          <w:szCs w:val="20"/>
        </w:rPr>
        <w:t xml:space="preserve">Date of </w:t>
      </w:r>
      <w:r w:rsidR="004F523E" w:rsidRPr="00AC1405">
        <w:rPr>
          <w:sz w:val="18"/>
          <w:szCs w:val="20"/>
        </w:rPr>
        <w:t>Birth</w:t>
      </w:r>
      <w:r w:rsidR="004F523E">
        <w:rPr>
          <w:sz w:val="18"/>
          <w:szCs w:val="20"/>
        </w:rPr>
        <w:t xml:space="preserve"> (</w:t>
      </w:r>
      <w:r w:rsidR="00F73B35">
        <w:rPr>
          <w:sz w:val="18"/>
          <w:szCs w:val="20"/>
        </w:rPr>
        <w:t>if aged 16 or under)</w:t>
      </w:r>
    </w:p>
    <w:p w14:paraId="01FB3BC9" w14:textId="77777777" w:rsidR="002B7B7D" w:rsidRDefault="002B7B7D" w:rsidP="002B7B7D">
      <w:pPr>
        <w:rPr>
          <w:sz w:val="18"/>
          <w:szCs w:val="20"/>
        </w:rPr>
      </w:pPr>
      <w:r>
        <w:rPr>
          <w:sz w:val="18"/>
          <w:szCs w:val="20"/>
        </w:rPr>
        <w:t>…………………………………………………………………………………………………………………………</w:t>
      </w:r>
      <w:r>
        <w:rPr>
          <w:sz w:val="18"/>
          <w:szCs w:val="20"/>
        </w:rPr>
        <w:tab/>
        <w:t>……………………………………………………………...</w:t>
      </w:r>
    </w:p>
    <w:p w14:paraId="1E313B34" w14:textId="3110AA1F" w:rsidR="00347E97" w:rsidRPr="004E2B77" w:rsidRDefault="00522820" w:rsidP="00347E97">
      <w:pPr>
        <w:rPr>
          <w:sz w:val="16"/>
        </w:rPr>
      </w:pPr>
      <w:r>
        <w:rPr>
          <w:sz w:val="16"/>
        </w:rPr>
        <w:t>Please return this form to the event organiser or photographer or email to comms@</w:t>
      </w:r>
      <w:r w:rsidR="004F523E">
        <w:rPr>
          <w:sz w:val="16"/>
        </w:rPr>
        <w:t>manchester.anglican.org</w:t>
      </w:r>
    </w:p>
    <w:sectPr w:rsidR="00347E97" w:rsidRPr="004E2B77" w:rsidSect="00943952">
      <w:pgSz w:w="11906" w:h="16838"/>
      <w:pgMar w:top="851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64157" w14:textId="77777777" w:rsidR="007835B3" w:rsidRDefault="007835B3" w:rsidP="00456C52">
      <w:pPr>
        <w:spacing w:after="0" w:line="240" w:lineRule="auto"/>
      </w:pPr>
      <w:r>
        <w:separator/>
      </w:r>
    </w:p>
  </w:endnote>
  <w:endnote w:type="continuationSeparator" w:id="0">
    <w:p w14:paraId="0C51FE50" w14:textId="77777777" w:rsidR="007835B3" w:rsidRDefault="007835B3" w:rsidP="00456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6C404" w14:textId="77777777" w:rsidR="007835B3" w:rsidRDefault="007835B3" w:rsidP="00456C52">
      <w:pPr>
        <w:spacing w:after="0" w:line="240" w:lineRule="auto"/>
      </w:pPr>
      <w:r>
        <w:separator/>
      </w:r>
    </w:p>
  </w:footnote>
  <w:footnote w:type="continuationSeparator" w:id="0">
    <w:p w14:paraId="132BB29F" w14:textId="77777777" w:rsidR="007835B3" w:rsidRDefault="007835B3" w:rsidP="00456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5C8F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4213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0A76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0E1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FA41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46D0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6038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EC89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D22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FE1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5E7A"/>
    <w:multiLevelType w:val="hybridMultilevel"/>
    <w:tmpl w:val="CF0229C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01E9C"/>
    <w:multiLevelType w:val="hybridMultilevel"/>
    <w:tmpl w:val="FDF413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047219E"/>
    <w:multiLevelType w:val="hybridMultilevel"/>
    <w:tmpl w:val="D2AC9282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138751DF"/>
    <w:multiLevelType w:val="hybridMultilevel"/>
    <w:tmpl w:val="4266AE08"/>
    <w:lvl w:ilvl="0" w:tplc="9B70AA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E4EBA"/>
    <w:multiLevelType w:val="hybridMultilevel"/>
    <w:tmpl w:val="08A86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545AD"/>
    <w:multiLevelType w:val="hybridMultilevel"/>
    <w:tmpl w:val="6ACEDE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85357"/>
    <w:multiLevelType w:val="hybridMultilevel"/>
    <w:tmpl w:val="DDC673A2"/>
    <w:lvl w:ilvl="0" w:tplc="9B70AA3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BE3E41"/>
    <w:multiLevelType w:val="hybridMultilevel"/>
    <w:tmpl w:val="E92030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735434"/>
    <w:multiLevelType w:val="hybridMultilevel"/>
    <w:tmpl w:val="0C94C6D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9360BFF"/>
    <w:multiLevelType w:val="hybridMultilevel"/>
    <w:tmpl w:val="E4180AC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7D7E43"/>
    <w:multiLevelType w:val="hybridMultilevel"/>
    <w:tmpl w:val="4734F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83AE9"/>
    <w:multiLevelType w:val="hybridMultilevel"/>
    <w:tmpl w:val="91783280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D0B0D"/>
    <w:multiLevelType w:val="hybridMultilevel"/>
    <w:tmpl w:val="2B6E6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0CC8"/>
    <w:multiLevelType w:val="hybridMultilevel"/>
    <w:tmpl w:val="0FD83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3B3FD1"/>
    <w:multiLevelType w:val="hybridMultilevel"/>
    <w:tmpl w:val="FB7EB9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262A91"/>
    <w:multiLevelType w:val="hybridMultilevel"/>
    <w:tmpl w:val="AD840DDC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46633C"/>
    <w:multiLevelType w:val="hybridMultilevel"/>
    <w:tmpl w:val="86D61E54"/>
    <w:lvl w:ilvl="0" w:tplc="9B70AA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4105A"/>
    <w:multiLevelType w:val="hybridMultilevel"/>
    <w:tmpl w:val="9EFCC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5065A"/>
    <w:multiLevelType w:val="hybridMultilevel"/>
    <w:tmpl w:val="C3A88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0"/>
  </w:num>
  <w:num w:numId="13">
    <w:abstractNumId w:val="28"/>
  </w:num>
  <w:num w:numId="14">
    <w:abstractNumId w:val="10"/>
  </w:num>
  <w:num w:numId="15">
    <w:abstractNumId w:val="25"/>
  </w:num>
  <w:num w:numId="16">
    <w:abstractNumId w:val="21"/>
  </w:num>
  <w:num w:numId="17">
    <w:abstractNumId w:val="11"/>
  </w:num>
  <w:num w:numId="18">
    <w:abstractNumId w:val="18"/>
  </w:num>
  <w:num w:numId="19">
    <w:abstractNumId w:val="19"/>
  </w:num>
  <w:num w:numId="20">
    <w:abstractNumId w:val="14"/>
  </w:num>
  <w:num w:numId="21">
    <w:abstractNumId w:val="22"/>
  </w:num>
  <w:num w:numId="22">
    <w:abstractNumId w:val="15"/>
  </w:num>
  <w:num w:numId="23">
    <w:abstractNumId w:val="13"/>
  </w:num>
  <w:num w:numId="24">
    <w:abstractNumId w:val="12"/>
  </w:num>
  <w:num w:numId="25">
    <w:abstractNumId w:val="17"/>
  </w:num>
  <w:num w:numId="26">
    <w:abstractNumId w:val="24"/>
  </w:num>
  <w:num w:numId="27">
    <w:abstractNumId w:val="23"/>
  </w:num>
  <w:num w:numId="28">
    <w:abstractNumId w:val="2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FCD"/>
    <w:rsid w:val="0000484C"/>
    <w:rsid w:val="00013BC5"/>
    <w:rsid w:val="000715B5"/>
    <w:rsid w:val="000B44DB"/>
    <w:rsid w:val="001250FD"/>
    <w:rsid w:val="00153699"/>
    <w:rsid w:val="001554D2"/>
    <w:rsid w:val="001C797C"/>
    <w:rsid w:val="002770E3"/>
    <w:rsid w:val="0029405C"/>
    <w:rsid w:val="002B7B7D"/>
    <w:rsid w:val="0032590E"/>
    <w:rsid w:val="003444D2"/>
    <w:rsid w:val="00347E97"/>
    <w:rsid w:val="003967EA"/>
    <w:rsid w:val="003B3896"/>
    <w:rsid w:val="003C3F77"/>
    <w:rsid w:val="003F1B4F"/>
    <w:rsid w:val="003F47B7"/>
    <w:rsid w:val="00423FCD"/>
    <w:rsid w:val="00433AF8"/>
    <w:rsid w:val="004472C0"/>
    <w:rsid w:val="00456C52"/>
    <w:rsid w:val="00466CE8"/>
    <w:rsid w:val="00472B72"/>
    <w:rsid w:val="00481EB2"/>
    <w:rsid w:val="004A5699"/>
    <w:rsid w:val="004D6A8F"/>
    <w:rsid w:val="004E2B77"/>
    <w:rsid w:val="004F523E"/>
    <w:rsid w:val="00503800"/>
    <w:rsid w:val="005041D8"/>
    <w:rsid w:val="00522820"/>
    <w:rsid w:val="00555B6B"/>
    <w:rsid w:val="0056346F"/>
    <w:rsid w:val="00595C1A"/>
    <w:rsid w:val="005B7DBA"/>
    <w:rsid w:val="006023DA"/>
    <w:rsid w:val="00635BCF"/>
    <w:rsid w:val="006616A1"/>
    <w:rsid w:val="00670167"/>
    <w:rsid w:val="007835B3"/>
    <w:rsid w:val="0080207C"/>
    <w:rsid w:val="008A77E8"/>
    <w:rsid w:val="008B4438"/>
    <w:rsid w:val="008B6B2A"/>
    <w:rsid w:val="00943952"/>
    <w:rsid w:val="00961D28"/>
    <w:rsid w:val="009F7A32"/>
    <w:rsid w:val="00A04C7E"/>
    <w:rsid w:val="00A51FEC"/>
    <w:rsid w:val="00A663C4"/>
    <w:rsid w:val="00A710EA"/>
    <w:rsid w:val="00A85461"/>
    <w:rsid w:val="00AC1405"/>
    <w:rsid w:val="00AD2AD4"/>
    <w:rsid w:val="00B0029C"/>
    <w:rsid w:val="00B53A9E"/>
    <w:rsid w:val="00B812F9"/>
    <w:rsid w:val="00B841E8"/>
    <w:rsid w:val="00BE41C6"/>
    <w:rsid w:val="00C0597A"/>
    <w:rsid w:val="00C36E0A"/>
    <w:rsid w:val="00C50CC0"/>
    <w:rsid w:val="00CD1FCD"/>
    <w:rsid w:val="00CF18D3"/>
    <w:rsid w:val="00D10E1B"/>
    <w:rsid w:val="00D33102"/>
    <w:rsid w:val="00D47217"/>
    <w:rsid w:val="00E11D55"/>
    <w:rsid w:val="00EB5383"/>
    <w:rsid w:val="00EB7D65"/>
    <w:rsid w:val="00ED3235"/>
    <w:rsid w:val="00F41393"/>
    <w:rsid w:val="00F44F36"/>
    <w:rsid w:val="00F73B35"/>
    <w:rsid w:val="00F7483D"/>
    <w:rsid w:val="00FD37C6"/>
    <w:rsid w:val="00FE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53B70"/>
  <w15:docId w15:val="{35E9A40A-E205-C846-9A5F-0539E33E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C52"/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EA"/>
    <w:pPr>
      <w:keepNext/>
      <w:keepLines/>
      <w:spacing w:before="120" w:after="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C52"/>
    <w:pPr>
      <w:keepNext/>
      <w:keepLines/>
      <w:spacing w:before="200" w:after="0"/>
      <w:outlineLvl w:val="1"/>
    </w:pPr>
    <w:rPr>
      <w:rFonts w:ascii="Segoe UI Semibold" w:eastAsiaTheme="majorEastAsia" w:hAnsi="Segoe UI Semibold" w:cstheme="majorBidi"/>
      <w:b/>
      <w:bCs/>
      <w:color w:val="62BB46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597A"/>
    <w:pPr>
      <w:keepNext/>
      <w:keepLines/>
      <w:spacing w:before="200" w:after="0"/>
      <w:outlineLvl w:val="2"/>
    </w:pPr>
    <w:rPr>
      <w:rFonts w:ascii="Segoe UI Semibold" w:eastAsiaTheme="majorEastAsia" w:hAnsi="Segoe UI Semibold" w:cstheme="majorBidi"/>
      <w:b/>
      <w:bCs/>
      <w:color w:val="D6A3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597A"/>
    <w:pPr>
      <w:keepNext/>
      <w:keepLines/>
      <w:spacing w:before="200" w:after="0"/>
      <w:outlineLvl w:val="3"/>
    </w:pPr>
    <w:rPr>
      <w:rFonts w:ascii="Segoe UI Semibold" w:eastAsiaTheme="majorEastAsia" w:hAnsi="Segoe UI Semibold" w:cstheme="majorBidi"/>
      <w:b/>
      <w:bCs/>
      <w:i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597A"/>
    <w:pPr>
      <w:keepNext/>
      <w:keepLines/>
      <w:spacing w:before="200" w:after="0"/>
      <w:outlineLvl w:val="4"/>
    </w:pPr>
    <w:rPr>
      <w:rFonts w:ascii="Segoe UI Semibold" w:eastAsiaTheme="majorEastAsia" w:hAnsi="Segoe UI Semibold" w:cstheme="majorBidi"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B7D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D65"/>
    <w:pPr>
      <w:keepNext/>
      <w:keepLines/>
      <w:spacing w:before="200" w:after="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 w:after="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 w:after="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3AF8"/>
    <w:pPr>
      <w:pBdr>
        <w:bottom w:val="single" w:sz="8" w:space="4" w:color="B88ABE" w:themeColor="accent1"/>
      </w:pBdr>
      <w:spacing w:after="300" w:line="240" w:lineRule="auto"/>
      <w:contextualSpacing/>
    </w:pPr>
    <w:rPr>
      <w:rFonts w:ascii="Arial Rounded MT Bold" w:eastAsiaTheme="majorEastAsia" w:hAnsi="Arial Rounded MT Bold" w:cstheme="majorBidi"/>
      <w:color w:val="221F72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21F72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967EA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6C52"/>
    <w:rPr>
      <w:rFonts w:ascii="Segoe UI Semibold" w:eastAsiaTheme="majorEastAsia" w:hAnsi="Segoe UI Semibold" w:cstheme="majorBidi"/>
      <w:b/>
      <w:bCs/>
      <w:color w:val="62BB46" w:themeColor="accent3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21F72" w:themeColor="text2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21F72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0597A"/>
    <w:rPr>
      <w:rFonts w:ascii="Segoe UI Semibold" w:eastAsiaTheme="majorEastAsia" w:hAnsi="Segoe UI Semibold" w:cstheme="majorBidi"/>
      <w:b/>
      <w:bCs/>
      <w:color w:val="D6A3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0597A"/>
    <w:rPr>
      <w:rFonts w:ascii="Segoe UI Semibold" w:eastAsiaTheme="majorEastAsia" w:hAnsi="Segoe UI Semibold" w:cstheme="majorBidi"/>
      <w:b/>
      <w:bCs/>
      <w:i/>
      <w:iCs/>
      <w:color w:val="6C2565" w:themeColor="accent5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0597A"/>
    <w:rPr>
      <w:rFonts w:ascii="Segoe UI Semibold" w:eastAsiaTheme="majorEastAsia" w:hAnsi="Segoe UI Semibold" w:cstheme="majorBidi"/>
      <w:color w:val="003879" w:themeColor="accent6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qFormat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383"/>
    <w:pPr>
      <w:spacing w:after="6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rsid w:val="00013B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3BC5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iPriority w:val="99"/>
    <w:unhideWhenUsed/>
    <w:rsid w:val="00013BC5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C0597A"/>
    <w:rPr>
      <w:b/>
      <w:bCs/>
      <w:i/>
      <w:iCs/>
      <w:color w:val="221F72" w:themeColor="text2"/>
    </w:rPr>
  </w:style>
  <w:style w:type="character" w:styleId="Emphasis">
    <w:name w:val="Emphasis"/>
    <w:basedOn w:val="DefaultParagraphFont"/>
    <w:uiPriority w:val="20"/>
    <w:qFormat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rsid w:val="00B841E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715B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74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7A32"/>
    <w:pPr>
      <w:spacing w:after="0" w:line="240" w:lineRule="auto"/>
    </w:pPr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ommunications\Restricted\Graphics\DoL%20doc%20template.dotx" TargetMode="Externa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21F72"/>
      </a:dk2>
      <a:lt2>
        <a:srgbClr val="E6E7E8"/>
      </a:lt2>
      <a:accent1>
        <a:srgbClr val="B88ABE"/>
      </a:accent1>
      <a:accent2>
        <a:srgbClr val="E61C24"/>
      </a:accent2>
      <a:accent3>
        <a:srgbClr val="62BB46"/>
      </a:accent3>
      <a:accent4>
        <a:srgbClr val="FFC40C"/>
      </a:accent4>
      <a:accent5>
        <a:srgbClr val="6C2565"/>
      </a:accent5>
      <a:accent6>
        <a:srgbClr val="003879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A7180-45B3-4397-96A6-24F30711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DoL doc template.dotx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Jones</dc:creator>
  <cp:lastModifiedBy>Gemma Gardiner</cp:lastModifiedBy>
  <cp:revision>2</cp:revision>
  <cp:lastPrinted>2018-10-25T16:51:00Z</cp:lastPrinted>
  <dcterms:created xsi:type="dcterms:W3CDTF">2023-08-07T15:08:00Z</dcterms:created>
  <dcterms:modified xsi:type="dcterms:W3CDTF">2023-08-07T15:08:00Z</dcterms:modified>
</cp:coreProperties>
</file>